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703" w:rsidRDefault="00F321E7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  <w:r>
        <w:t xml:space="preserve"> </w:t>
      </w:r>
      <w:r w:rsidR="00A600A9">
        <w:t>21.12.</w:t>
      </w:r>
      <w:r w:rsidR="006969A1" w:rsidRPr="00604F66">
        <w:t>20</w:t>
      </w:r>
      <w:r w:rsidR="006A2860">
        <w:t>2</w:t>
      </w:r>
      <w:r w:rsidR="00310A4F">
        <w:t>3</w:t>
      </w:r>
      <w:r w:rsidR="006969A1" w:rsidRPr="00604F66">
        <w:t xml:space="preserve">   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</w:t>
      </w:r>
      <w:r w:rsidR="0039018B">
        <w:t xml:space="preserve">  </w:t>
      </w:r>
      <w:r w:rsidR="00127A7D">
        <w:t xml:space="preserve">         </w:t>
      </w:r>
      <w:r w:rsidR="0039018B">
        <w:t xml:space="preserve">  </w:t>
      </w:r>
      <w:r w:rsidR="00D34A98">
        <w:t xml:space="preserve">     </w:t>
      </w:r>
      <w:r w:rsidR="006D29B0">
        <w:t xml:space="preserve">    </w:t>
      </w:r>
      <w:r w:rsidR="0039018B">
        <w:t xml:space="preserve">  </w:t>
      </w:r>
      <w:r w:rsidR="00604F66" w:rsidRPr="00604F66">
        <w:t>№</w:t>
      </w:r>
      <w:r w:rsidR="00A470D5">
        <w:t xml:space="preserve"> </w:t>
      </w:r>
      <w:r w:rsidR="00A600A9">
        <w:t>2645</w:t>
      </w:r>
    </w:p>
    <w:p w:rsidR="006969A1" w:rsidRDefault="006969A1" w:rsidP="00B928C5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внесении</w:t>
            </w:r>
            <w:proofErr w:type="gramEnd"/>
            <w:r>
              <w:rPr>
                <w:sz w:val="28"/>
                <w:szCs w:val="28"/>
              </w:rPr>
              <w:t xml:space="preserve">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6B5D0D" w:rsidRPr="00982ECB" w:rsidRDefault="006B5D0D" w:rsidP="00982EC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982ECB">
        <w:rPr>
          <w:rFonts w:ascii="Times New Roman" w:hAnsi="Times New Roman"/>
          <w:b w:val="0"/>
          <w:sz w:val="28"/>
          <w:szCs w:val="28"/>
        </w:rPr>
        <w:t> </w:t>
      </w:r>
      <w:r w:rsidRPr="00982ECB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C70974" w:rsidRPr="00982ECB">
        <w:rPr>
          <w:rFonts w:ascii="Times New Roman" w:hAnsi="Times New Roman"/>
          <w:b w:val="0"/>
          <w:sz w:val="28"/>
          <w:szCs w:val="28"/>
        </w:rPr>
        <w:t>к паспорту</w:t>
      </w:r>
      <w:r w:rsidRPr="00982ECB">
        <w:rPr>
          <w:rFonts w:ascii="Times New Roman" w:hAnsi="Times New Roman"/>
          <w:b w:val="0"/>
          <w:sz w:val="28"/>
          <w:szCs w:val="28"/>
        </w:rPr>
        <w:t xml:space="preserve"> муниципальной программ</w:t>
      </w:r>
      <w:r w:rsidR="00C70974" w:rsidRPr="00982ECB">
        <w:rPr>
          <w:rFonts w:ascii="Times New Roman" w:hAnsi="Times New Roman"/>
          <w:b w:val="0"/>
          <w:sz w:val="28"/>
          <w:szCs w:val="28"/>
        </w:rPr>
        <w:t>ы</w:t>
      </w:r>
      <w:r w:rsidRPr="00982ECB">
        <w:rPr>
          <w:rFonts w:ascii="Times New Roman" w:hAnsi="Times New Roman"/>
          <w:b w:val="0"/>
          <w:sz w:val="28"/>
          <w:szCs w:val="28"/>
        </w:rPr>
        <w:t xml:space="preserve"> «Управление муниципальным имуществом ЗАТО Железногорск» изложить в новой редакции, согласно Приложению № 1 к настоящему постановлению. </w:t>
      </w:r>
    </w:p>
    <w:p w:rsidR="00DB619A" w:rsidRDefault="00DB619A" w:rsidP="00DB61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82ECB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2 к настоящему постановлению. </w:t>
      </w:r>
    </w:p>
    <w:p w:rsidR="006B5D0D" w:rsidRDefault="00C70974" w:rsidP="00DB619A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DB619A">
        <w:rPr>
          <w:rFonts w:ascii="Times New Roman" w:hAnsi="Times New Roman"/>
          <w:b w:val="0"/>
          <w:sz w:val="28"/>
          <w:szCs w:val="28"/>
        </w:rPr>
        <w:t>3</w:t>
      </w:r>
      <w:r w:rsidR="006B5D0D">
        <w:rPr>
          <w:rFonts w:ascii="Times New Roman" w:hAnsi="Times New Roman"/>
          <w:b w:val="0"/>
          <w:sz w:val="28"/>
          <w:szCs w:val="28"/>
        </w:rPr>
        <w:t>.</w:t>
      </w:r>
      <w:r w:rsidR="00982ECB">
        <w:rPr>
          <w:rFonts w:ascii="Times New Roman" w:hAnsi="Times New Roman"/>
          <w:b w:val="0"/>
          <w:sz w:val="28"/>
          <w:szCs w:val="28"/>
        </w:rPr>
        <w:t> </w:t>
      </w:r>
      <w:r w:rsidR="006B5D0D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="006B5D0D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="006B5D0D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="006B5D0D" w:rsidRPr="00EB2778">
        <w:rPr>
          <w:rFonts w:ascii="Times New Roman" w:hAnsi="Times New Roman"/>
          <w:b w:val="0"/>
          <w:sz w:val="28"/>
          <w:szCs w:val="28"/>
        </w:rPr>
        <w:t>«</w:t>
      </w:r>
      <w:r w:rsidR="006B5D0D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6B5D0D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6B5D0D">
        <w:rPr>
          <w:rFonts w:ascii="Times New Roman" w:hAnsi="Times New Roman"/>
          <w:b w:val="0"/>
          <w:sz w:val="28"/>
          <w:szCs w:val="28"/>
        </w:rPr>
        <w:t>:</w:t>
      </w:r>
    </w:p>
    <w:p w:rsidR="00C04BFF" w:rsidRDefault="00C04BFF" w:rsidP="00C04BF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DB619A"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F73221"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982ECB">
        <w:rPr>
          <w:rFonts w:ascii="Times New Roman" w:hAnsi="Times New Roman"/>
          <w:b w:val="0"/>
          <w:sz w:val="28"/>
          <w:szCs w:val="28"/>
        </w:rPr>
        <w:t> 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 w:rsidR="003F0B78"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 w:rsidR="00DB619A"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F0B78" w:rsidRDefault="003F0B78" w:rsidP="003F0B7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  <w:t>1.</w:t>
      </w:r>
      <w:r w:rsidR="00DB619A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F0B78" w:rsidRDefault="003F0B78" w:rsidP="003F0B7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DB619A"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</w:t>
      </w:r>
      <w:r w:rsidRPr="003F0B78">
        <w:rPr>
          <w:rFonts w:ascii="Times New Roman" w:hAnsi="Times New Roman"/>
          <w:b w:val="0"/>
          <w:sz w:val="28"/>
          <w:szCs w:val="28"/>
        </w:rPr>
        <w:t>«</w:t>
      </w:r>
      <w:r w:rsidRPr="003F0B78">
        <w:rPr>
          <w:rFonts w:ascii="Times New Roman" w:hAnsi="Times New Roman"/>
          <w:b w:val="0"/>
          <w:color w:val="000000"/>
          <w:sz w:val="28"/>
          <w:szCs w:val="28"/>
        </w:rPr>
        <w:t>Развитие земельных отношений на территории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ЗАТО Железногорск» изложить в новой редакции, согласно Приложению № </w:t>
      </w:r>
      <w:r w:rsidR="00DB619A"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21404F" w:rsidP="00817996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0C138E" w:rsidRPr="000C138E">
        <w:rPr>
          <w:rFonts w:ascii="Times New Roman" w:hAnsi="Times New Roman"/>
          <w:b w:val="0"/>
          <w:sz w:val="28"/>
          <w:szCs w:val="28"/>
        </w:rPr>
        <w:t>Отдел</w:t>
      </w:r>
      <w:r w:rsidR="000C138E">
        <w:rPr>
          <w:rFonts w:ascii="Times New Roman" w:hAnsi="Times New Roman"/>
          <w:b w:val="0"/>
          <w:sz w:val="28"/>
          <w:szCs w:val="28"/>
        </w:rPr>
        <w:t>у</w:t>
      </w:r>
      <w:r w:rsidR="000C138E" w:rsidRPr="000C138E">
        <w:rPr>
          <w:rFonts w:ascii="Times New Roman" w:hAnsi="Times New Roman"/>
          <w:b w:val="0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Pr="003C2B14">
        <w:rPr>
          <w:rFonts w:ascii="Times New Roman" w:hAnsi="Times New Roman"/>
          <w:b w:val="0"/>
          <w:sz w:val="28"/>
          <w:szCs w:val="28"/>
        </w:rPr>
        <w:t>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73412D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73412D">
        <w:rPr>
          <w:rFonts w:ascii="Times New Roman" w:hAnsi="Times New Roman"/>
          <w:b w:val="0"/>
          <w:sz w:val="28"/>
          <w:szCs w:val="28"/>
        </w:rPr>
        <w:t xml:space="preserve">) </w:t>
      </w:r>
      <w:r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>официальном сайте 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3412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нием настоящего постановления </w:t>
      </w:r>
      <w:r w:rsidR="00E45A61">
        <w:rPr>
          <w:rFonts w:ascii="Times New Roman" w:hAnsi="Times New Roman"/>
          <w:b w:val="0"/>
          <w:sz w:val="28"/>
          <w:szCs w:val="28"/>
        </w:rPr>
        <w:t>возложить на первого</w:t>
      </w:r>
      <w:r w:rsidR="00E45A61" w:rsidRPr="00E45A61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 w:rsidR="00E45A61">
        <w:rPr>
          <w:rFonts w:ascii="Times New Roman" w:hAnsi="Times New Roman"/>
          <w:b w:val="0"/>
          <w:sz w:val="28"/>
          <w:szCs w:val="28"/>
        </w:rPr>
        <w:t>я</w:t>
      </w:r>
      <w:r w:rsidR="00E45A61" w:rsidRPr="00E45A61">
        <w:rPr>
          <w:rFonts w:ascii="Times New Roman" w:hAnsi="Times New Roman"/>
          <w:b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E45A61">
        <w:rPr>
          <w:rFonts w:ascii="Times New Roman" w:hAnsi="Times New Roman"/>
          <w:b w:val="0"/>
          <w:sz w:val="28"/>
          <w:szCs w:val="28"/>
        </w:rPr>
        <w:t xml:space="preserve"> Т.В. </w:t>
      </w:r>
      <w:proofErr w:type="spellStart"/>
      <w:r w:rsidR="00E45A61">
        <w:rPr>
          <w:rFonts w:ascii="Times New Roman" w:hAnsi="Times New Roman"/>
          <w:b w:val="0"/>
          <w:sz w:val="28"/>
          <w:szCs w:val="28"/>
        </w:rPr>
        <w:t>Голдыреву</w:t>
      </w:r>
      <w:proofErr w:type="spellEnd"/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30186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0186C" w:rsidRDefault="0030186C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3F0B78">
        <w:rPr>
          <w:rFonts w:ascii="Times New Roman" w:hAnsi="Times New Roman" w:cs="Times New Roman"/>
          <w:sz w:val="28"/>
          <w:szCs w:val="28"/>
        </w:rPr>
        <w:t>а ЗАТО  г. Железногорск</w:t>
      </w:r>
      <w:r w:rsidR="003F0B78">
        <w:rPr>
          <w:rFonts w:ascii="Times New Roman" w:hAnsi="Times New Roman" w:cs="Times New Roman"/>
          <w:sz w:val="28"/>
          <w:szCs w:val="28"/>
        </w:rPr>
        <w:tab/>
      </w:r>
      <w:r w:rsidR="003F0B78">
        <w:rPr>
          <w:rFonts w:ascii="Times New Roman" w:hAnsi="Times New Roman" w:cs="Times New Roman"/>
          <w:sz w:val="28"/>
          <w:szCs w:val="28"/>
        </w:rPr>
        <w:tab/>
      </w:r>
      <w:r w:rsidR="003F0B78">
        <w:rPr>
          <w:rFonts w:ascii="Times New Roman" w:hAnsi="Times New Roman" w:cs="Times New Roman"/>
          <w:sz w:val="28"/>
          <w:szCs w:val="28"/>
        </w:rPr>
        <w:tab/>
      </w:r>
      <w:r w:rsidR="003F0B78">
        <w:rPr>
          <w:rFonts w:ascii="Times New Roman" w:hAnsi="Times New Roman" w:cs="Times New Roman"/>
          <w:sz w:val="28"/>
          <w:szCs w:val="28"/>
        </w:rPr>
        <w:tab/>
      </w:r>
      <w:r w:rsidR="003F0B78">
        <w:rPr>
          <w:rFonts w:ascii="Times New Roman" w:hAnsi="Times New Roman" w:cs="Times New Roman"/>
          <w:sz w:val="28"/>
          <w:szCs w:val="28"/>
        </w:rPr>
        <w:tab/>
      </w:r>
      <w:r w:rsidR="003F0B78">
        <w:rPr>
          <w:rFonts w:ascii="Times New Roman" w:hAnsi="Times New Roman" w:cs="Times New Roman"/>
          <w:sz w:val="28"/>
          <w:szCs w:val="28"/>
        </w:rPr>
        <w:tab/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</w:pPr>
    </w:p>
    <w:p w:rsidR="00F321E7" w:rsidRDefault="00F321E7" w:rsidP="0003622C">
      <w:pPr>
        <w:pStyle w:val="ConsNonformat"/>
        <w:widowControl/>
        <w:rPr>
          <w:sz w:val="24"/>
          <w:szCs w:val="24"/>
        </w:rPr>
        <w:sectPr w:rsidR="00F321E7" w:rsidSect="001A77D9">
          <w:headerReference w:type="default" r:id="rId9"/>
          <w:headerReference w:type="first" r:id="rId10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5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5146"/>
      </w:tblGrid>
      <w:tr w:rsidR="006134AA" w:rsidRPr="006134AA" w:rsidTr="006134AA">
        <w:tc>
          <w:tcPr>
            <w:tcW w:w="10598" w:type="dxa"/>
          </w:tcPr>
          <w:p w:rsidR="006134AA" w:rsidRPr="006134AA" w:rsidRDefault="006134AA" w:rsidP="006134AA">
            <w:pPr>
              <w:rPr>
                <w:sz w:val="24"/>
              </w:rPr>
            </w:pPr>
          </w:p>
        </w:tc>
        <w:tc>
          <w:tcPr>
            <w:tcW w:w="5146" w:type="dxa"/>
          </w:tcPr>
          <w:p w:rsidR="006134AA" w:rsidRPr="006134AA" w:rsidRDefault="006134AA" w:rsidP="006134AA">
            <w:pPr>
              <w:spacing w:after="0" w:line="240" w:lineRule="auto"/>
              <w:rPr>
                <w:sz w:val="24"/>
              </w:rPr>
            </w:pPr>
            <w:r w:rsidRPr="006134AA">
              <w:rPr>
                <w:sz w:val="24"/>
              </w:rPr>
              <w:t>Приложение № 1</w:t>
            </w:r>
          </w:p>
          <w:p w:rsidR="006134AA" w:rsidRPr="006134AA" w:rsidRDefault="006134AA" w:rsidP="006134AA">
            <w:pPr>
              <w:spacing w:after="0" w:line="240" w:lineRule="auto"/>
              <w:rPr>
                <w:sz w:val="24"/>
              </w:rPr>
            </w:pPr>
            <w:r w:rsidRPr="006134AA">
              <w:rPr>
                <w:sz w:val="24"/>
              </w:rPr>
              <w:t>к постановлению Администрации</w:t>
            </w:r>
          </w:p>
          <w:p w:rsidR="006134AA" w:rsidRPr="006134AA" w:rsidRDefault="006134AA" w:rsidP="006134AA">
            <w:pPr>
              <w:spacing w:after="0" w:line="240" w:lineRule="auto"/>
              <w:rPr>
                <w:sz w:val="24"/>
              </w:rPr>
            </w:pPr>
            <w:r w:rsidRPr="006134AA">
              <w:rPr>
                <w:sz w:val="24"/>
              </w:rPr>
              <w:t xml:space="preserve">ЗАТО г.Железногорск </w:t>
            </w:r>
          </w:p>
          <w:p w:rsidR="006134AA" w:rsidRPr="006134AA" w:rsidRDefault="006134AA" w:rsidP="006134AA">
            <w:pPr>
              <w:spacing w:after="0" w:line="240" w:lineRule="auto"/>
              <w:rPr>
                <w:sz w:val="24"/>
              </w:rPr>
            </w:pPr>
            <w:r w:rsidRPr="006134AA">
              <w:rPr>
                <w:sz w:val="24"/>
              </w:rPr>
              <w:t>от ________ 2023 №_________</w:t>
            </w:r>
          </w:p>
        </w:tc>
      </w:tr>
    </w:tbl>
    <w:p w:rsidR="006134AA" w:rsidRPr="006134AA" w:rsidRDefault="006134AA" w:rsidP="006134AA">
      <w:pPr>
        <w:spacing w:after="0" w:line="240" w:lineRule="auto"/>
        <w:rPr>
          <w:sz w:val="24"/>
        </w:rPr>
      </w:pPr>
    </w:p>
    <w:tbl>
      <w:tblPr>
        <w:tblStyle w:val="a3"/>
        <w:tblW w:w="4394" w:type="dxa"/>
        <w:tblInd w:w="10598" w:type="dxa"/>
        <w:tblLook w:val="04A0"/>
      </w:tblPr>
      <w:tblGrid>
        <w:gridCol w:w="4394"/>
      </w:tblGrid>
      <w:tr w:rsidR="006134AA" w:rsidTr="006134AA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34AA" w:rsidRPr="00864140" w:rsidRDefault="006134AA" w:rsidP="006134AA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Приложение </w:t>
            </w:r>
          </w:p>
          <w:p w:rsidR="006134AA" w:rsidRPr="00864140" w:rsidRDefault="006134AA" w:rsidP="006134A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864140">
              <w:rPr>
                <w:rFonts w:ascii="Times New Roman" w:hAnsi="Times New Roman" w:cs="Times New Roman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864140">
              <w:rPr>
                <w:rFonts w:ascii="Times New Roman" w:hAnsi="Times New Roman" w:cs="Times New Roman"/>
                <w:szCs w:val="24"/>
              </w:rPr>
              <w:t xml:space="preserve">аспорту муниципальной программы </w:t>
            </w:r>
          </w:p>
          <w:p w:rsidR="006134AA" w:rsidRPr="004A7BFB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D07272">
              <w:rPr>
                <w:rFonts w:ascii="Times New Roman" w:hAnsi="Times New Roman"/>
                <w:szCs w:val="24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D07272">
              <w:rPr>
                <w:rFonts w:ascii="Times New Roman" w:hAnsi="Times New Roman"/>
                <w:szCs w:val="24"/>
              </w:rPr>
              <w:t>ЗАТО Железногорск</w:t>
            </w:r>
            <w:r>
              <w:rPr>
                <w:rFonts w:ascii="Times New Roman" w:hAnsi="Times New Roman"/>
                <w:szCs w:val="24"/>
              </w:rPr>
              <w:t xml:space="preserve">»                                                                                                                                                                       </w:t>
            </w:r>
          </w:p>
          <w:p w:rsidR="006134AA" w:rsidRDefault="006134AA" w:rsidP="006134A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134AA" w:rsidRDefault="006134AA" w:rsidP="006134AA">
      <w:pPr>
        <w:pStyle w:val="ConsPlusNormal"/>
        <w:widowControl/>
        <w:tabs>
          <w:tab w:val="left" w:pos="12900"/>
          <w:tab w:val="left" w:pos="13183"/>
        </w:tabs>
        <w:ind w:left="8460" w:firstLine="0"/>
        <w:outlineLvl w:val="2"/>
        <w:rPr>
          <w:rFonts w:ascii="Times New Roman" w:hAnsi="Times New Roman" w:cs="Times New Roman"/>
          <w:szCs w:val="24"/>
        </w:rPr>
      </w:pPr>
    </w:p>
    <w:p w:rsidR="006134AA" w:rsidRPr="001F6710" w:rsidRDefault="006134AA" w:rsidP="006134AA">
      <w:pPr>
        <w:pStyle w:val="ConsPlusNormal"/>
        <w:widowControl/>
        <w:tabs>
          <w:tab w:val="left" w:pos="12900"/>
          <w:tab w:val="left" w:pos="13183"/>
        </w:tabs>
        <w:ind w:firstLine="0"/>
        <w:jc w:val="center"/>
        <w:rPr>
          <w:rFonts w:ascii="Times New Roman" w:hAnsi="Times New Roman" w:cs="Times New Roman"/>
          <w:szCs w:val="24"/>
        </w:rPr>
      </w:pPr>
      <w:r w:rsidRPr="001F6710">
        <w:rPr>
          <w:rFonts w:ascii="Times New Roman" w:hAnsi="Times New Roman" w:cs="Times New Roman"/>
          <w:szCs w:val="24"/>
        </w:rPr>
        <w:t>ПЕРЕЧЕНЬ</w:t>
      </w:r>
    </w:p>
    <w:p w:rsidR="006134AA" w:rsidRPr="00864140" w:rsidRDefault="006134AA" w:rsidP="006134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D83394">
        <w:rPr>
          <w:rFonts w:ascii="Times New Roman" w:hAnsi="Times New Roman" w:cs="Times New Roman"/>
          <w:szCs w:val="24"/>
        </w:rPr>
        <w:t>целевых показателей и показателей результативности муниципальной программы</w:t>
      </w:r>
      <w:r>
        <w:rPr>
          <w:rFonts w:ascii="Times New Roman" w:hAnsi="Times New Roman" w:cs="Times New Roman"/>
          <w:szCs w:val="24"/>
        </w:rPr>
        <w:t>,</w:t>
      </w:r>
      <w:r w:rsidRPr="00D83394">
        <w:rPr>
          <w:rFonts w:ascii="Times New Roman" w:hAnsi="Times New Roman" w:cs="Times New Roman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6134AA" w:rsidRPr="00B27A2C" w:rsidRDefault="006134AA" w:rsidP="006134AA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30"/>
        <w:gridCol w:w="3561"/>
        <w:gridCol w:w="1126"/>
        <w:gridCol w:w="1162"/>
        <w:gridCol w:w="1632"/>
        <w:gridCol w:w="1345"/>
        <w:gridCol w:w="1376"/>
        <w:gridCol w:w="1376"/>
        <w:gridCol w:w="1349"/>
        <w:gridCol w:w="79"/>
        <w:gridCol w:w="1422"/>
      </w:tblGrid>
      <w:tr w:rsidR="006134AA" w:rsidRPr="00180EF0" w:rsidTr="00571EE7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№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proofErr w:type="gramStart"/>
            <w:r w:rsidRPr="00180E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180EF0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180E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Цели,  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 xml:space="preserve">задачи, 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 xml:space="preserve">показатели 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Единица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>измерения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Вес показателя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Источник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>информации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2021 год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2022 год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</w:tr>
      <w:tr w:rsidR="006134AA" w:rsidRPr="00180EF0" w:rsidTr="00571EE7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6134AA" w:rsidRPr="00180EF0" w:rsidTr="00571EE7">
        <w:trPr>
          <w:cantSplit/>
          <w:trHeight w:val="486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F60EF4" w:rsidP="00F6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75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  <w:szCs w:val="24"/>
              </w:rPr>
              <w:t>Цель:1. Эффективное управление муниципальным имуществом и земельными ресурсами ЗАТО Железногорск</w:t>
            </w:r>
          </w:p>
          <w:p w:rsidR="006134AA" w:rsidRPr="00180EF0" w:rsidRDefault="006134AA" w:rsidP="006134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4AA" w:rsidRPr="00180EF0" w:rsidTr="00571EE7">
        <w:trPr>
          <w:cantSplit/>
          <w:trHeight w:val="36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6134AA" w:rsidRDefault="006134AA" w:rsidP="006134AA">
            <w:pPr>
              <w:spacing w:after="0" w:line="240" w:lineRule="auto"/>
              <w:rPr>
                <w:color w:val="000000"/>
              </w:rPr>
            </w:pPr>
            <w:r w:rsidRPr="006134AA">
              <w:t xml:space="preserve">Целевой показатель 1    </w:t>
            </w:r>
            <w:r w:rsidRPr="006134AA">
              <w:br/>
            </w:r>
            <w:r w:rsidRPr="006134AA">
              <w:rPr>
                <w:color w:val="000000"/>
              </w:rPr>
              <w:t>Доходы  от использования муниципального  имущества ЗАТО Железногорск</w:t>
            </w:r>
          </w:p>
          <w:p w:rsidR="006134AA" w:rsidRPr="006134AA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134AA">
              <w:rPr>
                <w:rFonts w:ascii="Times New Roman" w:hAnsi="Times New Roman" w:cs="Times New Roman"/>
                <w:color w:val="000000"/>
                <w:sz w:val="22"/>
              </w:rPr>
              <w:t>(ежегодно)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80EF0"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6134AA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134AA" w:rsidRPr="006134AA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34AA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ind w:left="-123" w:right="-81"/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80 969 077,66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ind w:left="-123" w:right="-81"/>
              <w:jc w:val="center"/>
            </w:pPr>
            <w:r w:rsidRPr="00E61F89">
              <w:t>71 034 976,78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ind w:left="-123" w:right="-81"/>
              <w:jc w:val="center"/>
            </w:pPr>
            <w:r>
              <w:t>80 895 833,</w:t>
            </w:r>
            <w:r w:rsidRPr="00E61F89">
              <w:t>00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ind w:left="-123" w:right="-81"/>
              <w:jc w:val="center"/>
            </w:pPr>
            <w:r w:rsidRPr="00E61F89">
              <w:t>72 591 833,00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ind w:left="-123" w:right="-81"/>
              <w:jc w:val="center"/>
            </w:pPr>
            <w:r w:rsidRPr="00E61F89">
              <w:t>75 551 833,00</w:t>
            </w:r>
          </w:p>
        </w:tc>
      </w:tr>
      <w:tr w:rsidR="006134AA" w:rsidRPr="00180EF0" w:rsidTr="00571EE7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6134AA" w:rsidRDefault="006134AA" w:rsidP="00613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134AA">
              <w:rPr>
                <w:rFonts w:ascii="Times New Roman" w:hAnsi="Times New Roman" w:cs="Times New Roman"/>
                <w:sz w:val="22"/>
              </w:rPr>
              <w:t>Целевой показатель 2</w:t>
            </w:r>
          </w:p>
          <w:p w:rsidR="006134AA" w:rsidRPr="006134AA" w:rsidRDefault="006134AA" w:rsidP="00613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134AA">
              <w:rPr>
                <w:rFonts w:ascii="Times New Roman" w:hAnsi="Times New Roman" w:cs="Times New Roman"/>
                <w:sz w:val="22"/>
              </w:rPr>
              <w:t>Площадь земельных участков,       предоставленных для строительства</w:t>
            </w:r>
          </w:p>
          <w:p w:rsidR="006134AA" w:rsidRPr="006134AA" w:rsidRDefault="006134AA" w:rsidP="00613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134AA">
              <w:rPr>
                <w:rFonts w:ascii="Times New Roman" w:hAnsi="Times New Roman" w:cs="Times New Roman"/>
                <w:sz w:val="22"/>
              </w:rPr>
              <w:t>(ежегодно)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4AA" w:rsidRPr="00180EF0" w:rsidRDefault="006134AA" w:rsidP="006134AA">
            <w:pPr>
              <w:jc w:val="center"/>
            </w:pPr>
            <w:r w:rsidRPr="00180EF0">
              <w:t>га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jc w:val="center"/>
            </w:pPr>
            <w:proofErr w:type="spellStart"/>
            <w:r w:rsidRPr="00180EF0">
              <w:t>х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6134AA" w:rsidRDefault="006134AA" w:rsidP="006134AA">
            <w:pPr>
              <w:spacing w:after="0" w:line="240" w:lineRule="auto"/>
            </w:pPr>
          </w:p>
          <w:p w:rsidR="006134AA" w:rsidRPr="006134AA" w:rsidRDefault="006134AA" w:rsidP="006134AA">
            <w:pPr>
              <w:spacing w:after="0" w:line="240" w:lineRule="auto"/>
              <w:jc w:val="center"/>
            </w:pPr>
            <w:r w:rsidRPr="006134AA">
              <w:t>ведомственная отчетность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12,45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12,7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12,8</w:t>
            </w:r>
          </w:p>
        </w:tc>
      </w:tr>
      <w:tr w:rsidR="006134AA" w:rsidRPr="00180EF0" w:rsidTr="00571EE7">
        <w:trPr>
          <w:cantSplit/>
          <w:trHeight w:val="240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475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 xml:space="preserve">Задача 1.    </w:t>
            </w:r>
            <w:r w:rsidRPr="00180EF0">
              <w:rPr>
                <w:rFonts w:ascii="Times New Roman" w:hAnsi="Times New Roman" w:cs="Times New Roman"/>
                <w:szCs w:val="24"/>
              </w:rPr>
              <w:t>Эффективное использование имущества Муниципальной казны ЗАТО Железногорск</w:t>
            </w:r>
          </w:p>
          <w:p w:rsidR="006134AA" w:rsidRPr="00180EF0" w:rsidRDefault="006134AA" w:rsidP="006134AA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34AA" w:rsidRPr="00180EF0" w:rsidTr="00571EE7">
        <w:trPr>
          <w:cantSplit/>
          <w:trHeight w:val="240"/>
        </w:trPr>
        <w:tc>
          <w:tcPr>
            <w:tcW w:w="2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5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>Подпрограмма 1.</w:t>
            </w:r>
            <w:r w:rsidRPr="00180EF0">
              <w:rPr>
                <w:rFonts w:ascii="Times New Roman" w:hAnsi="Times New Roman" w:cs="Times New Roman"/>
                <w:szCs w:val="24"/>
              </w:rPr>
              <w:t xml:space="preserve"> Управление объектами Муниципальной казны ЗАТО Железногорск</w:t>
            </w:r>
          </w:p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34AA" w:rsidRPr="00180EF0" w:rsidTr="00571EE7">
        <w:trPr>
          <w:cantSplit/>
          <w:trHeight w:hRule="exact" w:val="118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lastRenderedPageBreak/>
              <w:t>1.1.1.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rPr>
                <w:color w:val="000000"/>
              </w:rPr>
            </w:pPr>
            <w:r w:rsidRPr="00180EF0">
              <w:rPr>
                <w:color w:val="000000"/>
              </w:rPr>
              <w:t>Доходы от аренды муниципального  имущества ЗАТО Железногорск (за исключением земельных участков) (ежегодно)</w:t>
            </w:r>
          </w:p>
          <w:p w:rsidR="006134AA" w:rsidRPr="00180EF0" w:rsidRDefault="006134AA" w:rsidP="006134AA">
            <w:pPr>
              <w:rPr>
                <w:color w:val="000000"/>
              </w:rPr>
            </w:pPr>
          </w:p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80EF0">
              <w:rPr>
                <w:rFonts w:ascii="Times New Roman" w:hAnsi="Times New Roman" w:cs="Times New Roman"/>
                <w:color w:val="000000"/>
                <w:szCs w:val="24"/>
              </w:rPr>
              <w:t>(ежегодно)</w:t>
            </w:r>
          </w:p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right="-9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34AA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right="-93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80EF0">
              <w:rPr>
                <w:rFonts w:ascii="Times New Roman" w:hAnsi="Times New Roman" w:cs="Times New Roman"/>
                <w:color w:val="000000" w:themeColor="text1"/>
                <w:sz w:val="22"/>
              </w:rPr>
              <w:t>26 490 344,28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right="-93"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21 </w:t>
            </w:r>
            <w:r>
              <w:rPr>
                <w:rFonts w:ascii="Times New Roman" w:hAnsi="Times New Roman" w:cs="Times New Roman"/>
                <w:sz w:val="22"/>
              </w:rPr>
              <w:t>819</w:t>
            </w:r>
            <w:r w:rsidRPr="00180EF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492</w:t>
            </w:r>
            <w:r w:rsidRPr="00180EF0">
              <w:rPr>
                <w:rFonts w:ascii="Times New Roman" w:hAnsi="Times New Roman" w:cs="Times New Roman"/>
                <w:sz w:val="22"/>
              </w:rPr>
              <w:t>,0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right="-9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6 291 833</w:t>
            </w:r>
            <w:r w:rsidRPr="00180EF0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right="-9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24 091 833,00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right="-9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24 151 833,00</w:t>
            </w:r>
          </w:p>
        </w:tc>
      </w:tr>
      <w:tr w:rsidR="006134AA" w:rsidRPr="00180EF0" w:rsidTr="00571EE7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1.1.2.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</w:p>
          <w:p w:rsidR="006134AA" w:rsidRPr="00180EF0" w:rsidRDefault="006134AA" w:rsidP="006134AA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 (ежегодно)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6134AA" w:rsidRPr="00180EF0" w:rsidRDefault="006134AA" w:rsidP="006134AA">
            <w:pPr>
              <w:jc w:val="center"/>
              <w:rPr>
                <w:sz w:val="20"/>
                <w:szCs w:val="20"/>
              </w:rPr>
            </w:pPr>
            <w:r w:rsidRPr="00180EF0">
              <w:rPr>
                <w:sz w:val="20"/>
                <w:szCs w:val="20"/>
              </w:rPr>
              <w:t>Реестр муниципальной собственности ЗАТО Железногорск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80EF0">
              <w:rPr>
                <w:rFonts w:ascii="Times New Roman" w:hAnsi="Times New Roman" w:cs="Times New Roman"/>
                <w:color w:val="000000" w:themeColor="text1"/>
                <w:sz w:val="22"/>
              </w:rPr>
              <w:t>92,3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</w:tr>
      <w:tr w:rsidR="006134AA" w:rsidRPr="00180EF0" w:rsidTr="00571EE7">
        <w:trPr>
          <w:cantSplit/>
          <w:trHeight w:val="264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1.1.3.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34AA">
              <w:rPr>
                <w:rFonts w:ascii="Times New Roman" w:hAnsi="Times New Roman" w:cs="Times New Roman"/>
                <w:sz w:val="22"/>
              </w:rPr>
              <w:t>Реестр муниципальной собственности ЗАТО Железногорск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7E62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 w:rsidR="007E6274">
              <w:rPr>
                <w:rFonts w:ascii="Times New Roman" w:hAnsi="Times New Roman" w:cs="Times New Roman"/>
                <w:sz w:val="22"/>
              </w:rPr>
              <w:t>1,9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180EF0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180EF0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8,5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99,0</w:t>
            </w:r>
          </w:p>
        </w:tc>
      </w:tr>
      <w:tr w:rsidR="006134AA" w:rsidRPr="00180EF0" w:rsidTr="00571EE7">
        <w:trPr>
          <w:cantSplit/>
          <w:trHeight w:val="240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475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Задача 2.  </w:t>
            </w:r>
            <w:r w:rsidRPr="00180EF0">
              <w:rPr>
                <w:rFonts w:ascii="Times New Roman" w:hAnsi="Times New Roman" w:cs="Times New Roman"/>
                <w:szCs w:val="24"/>
              </w:rPr>
              <w:t>Эффективное управление и рациональное использование  земель на территории ЗАТО Железногорск</w:t>
            </w:r>
          </w:p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34AA" w:rsidRPr="00180EF0" w:rsidTr="00571EE7">
        <w:trPr>
          <w:cantSplit/>
          <w:trHeight w:val="240"/>
        </w:trPr>
        <w:tc>
          <w:tcPr>
            <w:tcW w:w="2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5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Подпрограмма 2.</w:t>
            </w:r>
            <w:r w:rsidRPr="00180EF0">
              <w:rPr>
                <w:rFonts w:ascii="Times New Roman" w:hAnsi="Times New Roman" w:cs="Times New Roman"/>
                <w:szCs w:val="24"/>
              </w:rPr>
              <w:t xml:space="preserve"> Развитие земельных отношений на территории ЗАТО Железногорск</w:t>
            </w:r>
          </w:p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34AA" w:rsidRPr="00180EF0" w:rsidTr="00571EE7">
        <w:trPr>
          <w:cantSplit/>
          <w:trHeight w:val="302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1.2.1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rPr>
                <w:color w:val="000000"/>
              </w:rPr>
            </w:pPr>
            <w:r w:rsidRPr="00180EF0">
              <w:rPr>
                <w:color w:val="000000"/>
              </w:rPr>
              <w:t xml:space="preserve">Доходы от аренды земельных участков </w:t>
            </w:r>
          </w:p>
          <w:p w:rsidR="006134AA" w:rsidRPr="00180EF0" w:rsidRDefault="006134AA" w:rsidP="006134AA">
            <w:pPr>
              <w:spacing w:after="120"/>
            </w:pPr>
            <w:r w:rsidRPr="00180EF0">
              <w:rPr>
                <w:color w:val="000000"/>
              </w:rPr>
              <w:t>(ежегодно)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34AA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ind w:left="-108" w:right="-93"/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54 478 733,38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4AA" w:rsidRPr="00E61F89" w:rsidRDefault="006134AA" w:rsidP="006134AA">
            <w:pPr>
              <w:ind w:left="-108" w:right="-93"/>
              <w:jc w:val="center"/>
            </w:pPr>
            <w:r w:rsidRPr="00E61F89">
              <w:t>49 215 484,72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4AA" w:rsidRPr="00E61F89" w:rsidRDefault="006134AA" w:rsidP="006134AA">
            <w:pPr>
              <w:ind w:left="-108" w:right="-93"/>
              <w:jc w:val="center"/>
            </w:pPr>
            <w:r>
              <w:t>54</w:t>
            </w:r>
            <w:r w:rsidRPr="00E61F89">
              <w:t xml:space="preserve"> </w:t>
            </w:r>
            <w:r>
              <w:t>604</w:t>
            </w:r>
            <w:r w:rsidRPr="00E61F89">
              <w:t xml:space="preserve"> 000,00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4AA" w:rsidRPr="00E61F89" w:rsidRDefault="006134AA" w:rsidP="006134AA">
            <w:pPr>
              <w:ind w:left="-108" w:right="-93"/>
              <w:jc w:val="center"/>
            </w:pPr>
            <w:r w:rsidRPr="00E61F89">
              <w:rPr>
                <w:lang w:val="en-US"/>
              </w:rPr>
              <w:t>4</w:t>
            </w:r>
            <w:r w:rsidRPr="00E61F89">
              <w:t>8 500 000,00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4AA" w:rsidRPr="00E61F89" w:rsidRDefault="006134AA" w:rsidP="006134AA">
            <w:pPr>
              <w:ind w:left="-108" w:right="-93"/>
              <w:jc w:val="center"/>
            </w:pPr>
            <w:r w:rsidRPr="00E61F89">
              <w:t>51 400 000,00</w:t>
            </w:r>
          </w:p>
        </w:tc>
      </w:tr>
      <w:tr w:rsidR="006134AA" w:rsidRPr="00180EF0" w:rsidTr="00571EE7">
        <w:trPr>
          <w:cantSplit/>
          <w:trHeight w:val="302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1.2.2.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Площадь  земельных   участков,     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>предоставленных для строительства</w:t>
            </w:r>
          </w:p>
          <w:p w:rsidR="006134AA" w:rsidRPr="00180EF0" w:rsidRDefault="006134AA" w:rsidP="006134AA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(ежегодно) 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га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6134AA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6134AA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12,45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12,8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 w:themeColor="text1"/>
              </w:rPr>
            </w:pPr>
            <w:r w:rsidRPr="00E61F89">
              <w:rPr>
                <w:color w:val="000000" w:themeColor="text1"/>
              </w:rPr>
              <w:t>12,8</w:t>
            </w:r>
          </w:p>
        </w:tc>
      </w:tr>
      <w:tr w:rsidR="006134AA" w:rsidRPr="00180EF0" w:rsidTr="00571EE7">
        <w:trPr>
          <w:cantSplit/>
          <w:trHeight w:val="302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lastRenderedPageBreak/>
              <w:t>1.2.3.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180EF0" w:rsidRDefault="006134AA" w:rsidP="00613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6134AA" w:rsidRDefault="006134AA" w:rsidP="006134AA">
            <w:pPr>
              <w:pStyle w:val="ConsPlusNormal"/>
              <w:widowControl/>
              <w:ind w:left="-30" w:right="-3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34AA">
              <w:rPr>
                <w:rFonts w:ascii="Times New Roman" w:hAnsi="Times New Roman" w:cs="Times New Roman"/>
                <w:sz w:val="22"/>
              </w:rPr>
              <w:t xml:space="preserve">Постановление Правительства Красноярского края от 16.03.2021 № 129-п "О </w:t>
            </w:r>
            <w:proofErr w:type="gramStart"/>
            <w:r w:rsidRPr="006134AA">
              <w:rPr>
                <w:rFonts w:ascii="Times New Roman" w:hAnsi="Times New Roman" w:cs="Times New Roman"/>
                <w:sz w:val="22"/>
              </w:rPr>
              <w:t>проведении</w:t>
            </w:r>
            <w:proofErr w:type="gramEnd"/>
            <w:r w:rsidRPr="006134AA">
              <w:rPr>
                <w:rFonts w:ascii="Times New Roman" w:hAnsi="Times New Roman" w:cs="Times New Roman"/>
                <w:sz w:val="22"/>
              </w:rPr>
              <w:t xml:space="preserve"> на территории Красноярского края комплексных кадастровых работ"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/>
              </w:rPr>
            </w:pPr>
            <w:r w:rsidRPr="00E61F89"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/>
              </w:rPr>
            </w:pPr>
            <w:r w:rsidRPr="00E61F89"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/>
              </w:rPr>
            </w:pPr>
            <w:r w:rsidRPr="00E61F89">
              <w:rPr>
                <w:color w:val="000000"/>
              </w:rPr>
              <w:t>0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4AA" w:rsidRPr="00E61F89" w:rsidRDefault="006134AA" w:rsidP="006134AA">
            <w:pPr>
              <w:jc w:val="center"/>
              <w:rPr>
                <w:color w:val="000000"/>
              </w:rPr>
            </w:pPr>
            <w:r w:rsidRPr="00E61F89">
              <w:rPr>
                <w:color w:val="000000"/>
              </w:rPr>
              <w:t>0</w:t>
            </w:r>
          </w:p>
        </w:tc>
      </w:tr>
    </w:tbl>
    <w:p w:rsidR="006134AA" w:rsidRDefault="006134AA" w:rsidP="006134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6134AA" w:rsidRPr="007F39D5" w:rsidTr="006134AA">
        <w:tc>
          <w:tcPr>
            <w:tcW w:w="10314" w:type="dxa"/>
          </w:tcPr>
          <w:p w:rsidR="006134AA" w:rsidRPr="007F39D5" w:rsidRDefault="006134AA" w:rsidP="006134AA">
            <w:pPr>
              <w:autoSpaceDE w:val="0"/>
              <w:autoSpaceDN w:val="0"/>
              <w:adjustRightInd w:val="0"/>
              <w:ind w:right="-314"/>
              <w:outlineLvl w:val="0"/>
              <w:rPr>
                <w:sz w:val="28"/>
                <w:szCs w:val="28"/>
              </w:rPr>
            </w:pPr>
            <w:r w:rsidRPr="007F39D5">
              <w:rPr>
                <w:sz w:val="24"/>
                <w:szCs w:val="24"/>
              </w:rPr>
              <w:t xml:space="preserve">Начальник КУМИ Администрации ЗАТО г. Железногорск                                                                                                                    </w:t>
            </w:r>
          </w:p>
        </w:tc>
        <w:tc>
          <w:tcPr>
            <w:tcW w:w="4472" w:type="dxa"/>
          </w:tcPr>
          <w:p w:rsidR="006134AA" w:rsidRPr="007F39D5" w:rsidRDefault="006134AA" w:rsidP="006134AA">
            <w:pPr>
              <w:autoSpaceDE w:val="0"/>
              <w:autoSpaceDN w:val="0"/>
              <w:adjustRightInd w:val="0"/>
              <w:ind w:right="-314"/>
              <w:jc w:val="center"/>
              <w:outlineLvl w:val="0"/>
              <w:rPr>
                <w:sz w:val="28"/>
                <w:szCs w:val="28"/>
              </w:rPr>
            </w:pPr>
            <w:r w:rsidRPr="007F39D5">
              <w:rPr>
                <w:sz w:val="24"/>
                <w:szCs w:val="24"/>
              </w:rPr>
              <w:t>О.В. Захарова</w:t>
            </w:r>
          </w:p>
        </w:tc>
      </w:tr>
    </w:tbl>
    <w:p w:rsidR="006134AA" w:rsidRPr="00BE03A9" w:rsidRDefault="006134AA" w:rsidP="006134AA"/>
    <w:p w:rsidR="007E6444" w:rsidRDefault="007E6444" w:rsidP="007E6444">
      <w:pPr>
        <w:spacing w:before="240" w:after="0" w:line="240" w:lineRule="auto"/>
        <w:rPr>
          <w:rFonts w:eastAsia="Times New Roman"/>
          <w:sz w:val="24"/>
          <w:szCs w:val="24"/>
          <w:lang w:eastAsia="ru-RU"/>
        </w:rPr>
      </w:pPr>
    </w:p>
    <w:p w:rsidR="006134AA" w:rsidRDefault="006134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07127A" w:rsidRPr="00982ECB" w:rsidRDefault="0007127A" w:rsidP="0007127A">
      <w:pPr>
        <w:pStyle w:val="ConsNonformat"/>
        <w:widowControl/>
        <w:ind w:firstLine="10206"/>
        <w:rPr>
          <w:rFonts w:ascii="Times New Roman" w:hAnsi="Times New Roman" w:cs="Times New Roman"/>
          <w:sz w:val="24"/>
          <w:szCs w:val="24"/>
        </w:rPr>
      </w:pPr>
      <w:r w:rsidRPr="00982EC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F4161" w:rsidRPr="00982ECB">
        <w:rPr>
          <w:rFonts w:ascii="Times New Roman" w:hAnsi="Times New Roman" w:cs="Times New Roman"/>
          <w:sz w:val="24"/>
          <w:szCs w:val="24"/>
        </w:rPr>
        <w:t>2</w:t>
      </w:r>
      <w:r w:rsidRPr="00982ECB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7127A" w:rsidRPr="00982ECB" w:rsidRDefault="0007127A" w:rsidP="0007127A">
      <w:pPr>
        <w:pStyle w:val="ConsNonformat"/>
        <w:widowControl/>
        <w:ind w:firstLine="10206"/>
        <w:rPr>
          <w:rFonts w:ascii="Times New Roman" w:hAnsi="Times New Roman" w:cs="Times New Roman"/>
          <w:sz w:val="24"/>
          <w:szCs w:val="24"/>
        </w:rPr>
      </w:pPr>
      <w:r w:rsidRPr="00982ECB">
        <w:rPr>
          <w:rFonts w:ascii="Times New Roman" w:hAnsi="Times New Roman" w:cs="Times New Roman"/>
          <w:sz w:val="24"/>
          <w:szCs w:val="24"/>
        </w:rPr>
        <w:t xml:space="preserve">Администрации ЗАТО г. Железногорск </w:t>
      </w:r>
    </w:p>
    <w:p w:rsidR="0007127A" w:rsidRPr="00982ECB" w:rsidRDefault="0007127A" w:rsidP="0007127A">
      <w:pPr>
        <w:pStyle w:val="ConsNonformat"/>
        <w:widowControl/>
        <w:ind w:firstLine="10206"/>
        <w:rPr>
          <w:rFonts w:ascii="Times New Roman" w:hAnsi="Times New Roman" w:cs="Times New Roman"/>
          <w:sz w:val="24"/>
          <w:szCs w:val="24"/>
        </w:rPr>
      </w:pPr>
      <w:r w:rsidRPr="00982ECB">
        <w:rPr>
          <w:rFonts w:ascii="Times New Roman" w:hAnsi="Times New Roman" w:cs="Times New Roman"/>
          <w:sz w:val="24"/>
          <w:szCs w:val="24"/>
        </w:rPr>
        <w:t xml:space="preserve">от </w:t>
      </w:r>
      <w:r w:rsidR="00A70C95" w:rsidRPr="00982ECB">
        <w:rPr>
          <w:rFonts w:ascii="Times New Roman" w:hAnsi="Times New Roman" w:cs="Times New Roman"/>
          <w:sz w:val="24"/>
          <w:szCs w:val="24"/>
        </w:rPr>
        <w:t>________</w:t>
      </w:r>
      <w:r w:rsidRPr="00982ECB">
        <w:rPr>
          <w:rFonts w:ascii="Times New Roman" w:hAnsi="Times New Roman" w:cs="Times New Roman"/>
          <w:sz w:val="24"/>
          <w:szCs w:val="24"/>
        </w:rPr>
        <w:t xml:space="preserve">2023 № </w:t>
      </w:r>
      <w:r w:rsidR="00A70C95" w:rsidRPr="00982ECB">
        <w:rPr>
          <w:rFonts w:ascii="Times New Roman" w:hAnsi="Times New Roman" w:cs="Times New Roman"/>
          <w:sz w:val="24"/>
          <w:szCs w:val="24"/>
        </w:rPr>
        <w:t>______</w:t>
      </w:r>
    </w:p>
    <w:p w:rsidR="0007127A" w:rsidRPr="00982ECB" w:rsidRDefault="0007127A" w:rsidP="0007127A">
      <w:pPr>
        <w:pStyle w:val="ConsNonformat"/>
        <w:widowControl/>
        <w:ind w:firstLine="10206"/>
        <w:rPr>
          <w:rFonts w:ascii="Times New Roman" w:hAnsi="Times New Roman" w:cs="Times New Roman"/>
          <w:sz w:val="24"/>
          <w:szCs w:val="24"/>
        </w:rPr>
      </w:pPr>
    </w:p>
    <w:p w:rsidR="0007127A" w:rsidRPr="00982ECB" w:rsidRDefault="0007127A" w:rsidP="0007127A">
      <w:pPr>
        <w:pStyle w:val="ConsNonformat"/>
        <w:widowControl/>
        <w:ind w:firstLine="10206"/>
        <w:rPr>
          <w:rFonts w:ascii="Times New Roman" w:hAnsi="Times New Roman" w:cs="Times New Roman"/>
          <w:sz w:val="24"/>
          <w:szCs w:val="24"/>
        </w:rPr>
      </w:pPr>
      <w:r w:rsidRPr="00982ECB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</w:t>
      </w:r>
    </w:p>
    <w:p w:rsidR="0007127A" w:rsidRPr="00982ECB" w:rsidRDefault="0007127A" w:rsidP="0007127A">
      <w:pPr>
        <w:pStyle w:val="ConsNonformat"/>
        <w:widowControl/>
        <w:ind w:firstLine="10206"/>
        <w:rPr>
          <w:rFonts w:ascii="Times New Roman" w:hAnsi="Times New Roman" w:cs="Times New Roman"/>
          <w:sz w:val="24"/>
          <w:szCs w:val="24"/>
        </w:rPr>
      </w:pPr>
      <w:r w:rsidRPr="00982ECB">
        <w:rPr>
          <w:rFonts w:ascii="Times New Roman" w:hAnsi="Times New Roman" w:cs="Times New Roman"/>
          <w:sz w:val="24"/>
          <w:szCs w:val="24"/>
        </w:rPr>
        <w:t xml:space="preserve">«Управление муниципальным </w:t>
      </w:r>
    </w:p>
    <w:p w:rsidR="0007127A" w:rsidRPr="00982ECB" w:rsidRDefault="0007127A" w:rsidP="0007127A">
      <w:pPr>
        <w:pStyle w:val="ConsNonformat"/>
        <w:widowControl/>
        <w:ind w:firstLine="10206"/>
        <w:rPr>
          <w:rFonts w:ascii="Times New Roman" w:hAnsi="Times New Roman" w:cs="Times New Roman"/>
          <w:sz w:val="24"/>
          <w:szCs w:val="24"/>
        </w:rPr>
      </w:pPr>
      <w:r w:rsidRPr="00982ECB">
        <w:rPr>
          <w:rFonts w:ascii="Times New Roman" w:hAnsi="Times New Roman" w:cs="Times New Roman"/>
          <w:sz w:val="24"/>
          <w:szCs w:val="24"/>
        </w:rPr>
        <w:t>имуществом ЗАТО  Железногорск»</w:t>
      </w:r>
    </w:p>
    <w:tbl>
      <w:tblPr>
        <w:tblW w:w="25699" w:type="dxa"/>
        <w:tblInd w:w="96" w:type="dxa"/>
        <w:tblLook w:val="04A0"/>
      </w:tblPr>
      <w:tblGrid>
        <w:gridCol w:w="15058"/>
        <w:gridCol w:w="106"/>
        <w:gridCol w:w="1594"/>
        <w:gridCol w:w="1167"/>
        <w:gridCol w:w="1160"/>
        <w:gridCol w:w="236"/>
        <w:gridCol w:w="1119"/>
        <w:gridCol w:w="2835"/>
        <w:gridCol w:w="1701"/>
        <w:gridCol w:w="1020"/>
      </w:tblGrid>
      <w:tr w:rsidR="0007127A" w:rsidRPr="005E0248" w:rsidTr="0007127A">
        <w:trPr>
          <w:gridAfter w:val="9"/>
          <w:wAfter w:w="10945" w:type="dxa"/>
          <w:trHeight w:val="708"/>
        </w:trPr>
        <w:tc>
          <w:tcPr>
            <w:tcW w:w="1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27A" w:rsidRDefault="0007127A" w:rsidP="0007127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bookmarkStart w:id="0" w:name="RANGE!A1:I118"/>
            <w:bookmarkEnd w:id="0"/>
          </w:p>
          <w:p w:rsidR="0007127A" w:rsidRDefault="0007127A" w:rsidP="0007127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F321E7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07127A" w:rsidRPr="005E0248" w:rsidRDefault="0007127A" w:rsidP="0007127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</w:tr>
      <w:tr w:rsidR="0007127A" w:rsidRPr="00AC2D94" w:rsidTr="0007127A">
        <w:trPr>
          <w:trHeight w:val="264"/>
        </w:trPr>
        <w:tc>
          <w:tcPr>
            <w:tcW w:w="1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938" w:type="dxa"/>
              <w:tblLook w:val="04A0"/>
            </w:tblPr>
            <w:tblGrid>
              <w:gridCol w:w="32"/>
              <w:gridCol w:w="4970"/>
              <w:gridCol w:w="1250"/>
              <w:gridCol w:w="762"/>
              <w:gridCol w:w="731"/>
              <w:gridCol w:w="1031"/>
              <w:gridCol w:w="617"/>
              <w:gridCol w:w="1371"/>
              <w:gridCol w:w="1372"/>
              <w:gridCol w:w="1371"/>
              <w:gridCol w:w="1431"/>
            </w:tblGrid>
            <w:tr w:rsidR="00AC2D94" w:rsidRPr="00AC2D94" w:rsidTr="00D14F09">
              <w:trPr>
                <w:gridBefore w:val="1"/>
                <w:wBefore w:w="32" w:type="dxa"/>
                <w:trHeight w:val="348"/>
              </w:trPr>
              <w:tc>
                <w:tcPr>
                  <w:tcW w:w="4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39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КБК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на период</w:t>
                  </w:r>
                </w:p>
              </w:tc>
            </w:tr>
            <w:tr w:rsidR="00D14F09" w:rsidRPr="00AC2D94" w:rsidTr="00D14F09">
              <w:trPr>
                <w:gridBefore w:val="1"/>
                <w:wBefore w:w="32" w:type="dxa"/>
                <w:trHeight w:val="348"/>
              </w:trPr>
              <w:tc>
                <w:tcPr>
                  <w:tcW w:w="49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ind w:left="-142" w:right="-164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ind w:left="-86" w:right="-5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2D9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 w:righ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207 830 875,98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 w:righ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135 190 821,00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 w:righ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121 882 821,00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464 904 517,98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 w:righ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175 226 804,04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 w:righ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108 426 355,00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96 378 355,00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380 031 514,04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2 350 000,00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2 350 000,00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2 350 000,00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2 350 000,00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2 350 000,00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2 350 000,00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Обеспечение приватизации муниципального имущества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402 000,00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402 000,00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402 000,00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402 000,00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402 000,00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402 000,00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 xml:space="preserve">Оценка рыночной стоимости муниципального </w:t>
                  </w:r>
                  <w:r w:rsidRPr="00AC2D94">
                    <w:rPr>
                      <w:sz w:val="20"/>
                      <w:szCs w:val="20"/>
                    </w:rPr>
                    <w:lastRenderedPageBreak/>
                    <w:t>имущества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lastRenderedPageBreak/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585 000,00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585 000,00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585 000,00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585 000,00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585 000,00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585 000,00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Ремонт объектов муниципальной казны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4 195 519,90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Уплата административных штрафов и прочих платежей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Содержание муниципального жилого фонда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1 476 086,00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4 434 258,00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1 476 086,00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4 434 258,00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1 476 086,00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4 434 258,00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1 476 086,00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4 434 258,00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117 000,00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357 000,00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117 000,00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357 000,00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4 077 258,00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4 077 258,00</w:t>
                  </w:r>
                </w:p>
              </w:tc>
            </w:tr>
            <w:tr w:rsidR="00D14F09" w:rsidRPr="00AC2D94" w:rsidTr="00982ECB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</w:tr>
            <w:tr w:rsidR="00D14F09" w:rsidRPr="00AC2D94" w:rsidTr="00982ECB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9 870 545,00</w:t>
                  </w:r>
                </w:p>
              </w:tc>
            </w:tr>
            <w:tr w:rsidR="00D14F09" w:rsidRPr="00AC2D94" w:rsidTr="00D14F09">
              <w:trPr>
                <w:trHeight w:val="816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AC2D94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AC2D94">
                    <w:rPr>
                      <w:sz w:val="20"/>
                      <w:szCs w:val="20"/>
                    </w:rPr>
      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14F09" w:rsidRPr="00AC2D94" w:rsidTr="00D14F09">
              <w:trPr>
                <w:trHeight w:val="612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6 931 754,00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17 219 016,00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6 931 754,00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17 219 016,00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6 930 854,00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17 218 116,00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6 930 854,00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17 218 116,00</w:t>
                  </w:r>
                </w:p>
              </w:tc>
            </w:tr>
            <w:tr w:rsidR="00D14F09" w:rsidRPr="00AC2D94" w:rsidTr="00D14F09">
              <w:trPr>
                <w:trHeight w:val="816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3 725 971,00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3 556 348,00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3 556 348,00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10 838 667,00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3 725 971,00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3 556 348,00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3 556 348,00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10 838 667,00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3 194 383,00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1 576 783,00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1 576 783,00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6 347 949,00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3 194 383,00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1 576 783,00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1 576 783,00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6 347 949,00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31 500,00</w:t>
                  </w:r>
                </w:p>
              </w:tc>
            </w:tr>
            <w:tr w:rsidR="00D14F09" w:rsidRPr="00AC2D94" w:rsidTr="00982ECB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31 500,00</w:t>
                  </w:r>
                </w:p>
              </w:tc>
            </w:tr>
            <w:tr w:rsidR="00D14F09" w:rsidRPr="00AC2D94" w:rsidTr="00982ECB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900,00</w:t>
                  </w:r>
                </w:p>
              </w:tc>
            </w:tr>
            <w:tr w:rsidR="00D14F09" w:rsidRPr="00AC2D94" w:rsidTr="00D14F09">
              <w:trPr>
                <w:trHeight w:val="612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88 064 428,14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203 981 956,14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88 064 428,14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203 981 956,14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88 064 428,14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203 981 956,14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88 064 428,14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203 981 956,14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86 383 330,09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202 300 858,09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86 383 330,09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202 300 858,09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1 681 098,05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1 681 098,05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1 681 098,05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1 681 098,05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Уплата судебных расходов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507 000,00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40 847 591,00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114 441 339,00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40 847 591,00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114 441 339,00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40 780 671,00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114 374 419,00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40 780 671,00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114 374 419,00</w:t>
                  </w:r>
                </w:p>
              </w:tc>
            </w:tr>
            <w:tr w:rsidR="00D14F09" w:rsidRPr="00AC2D94" w:rsidTr="00D14F09">
              <w:trPr>
                <w:trHeight w:val="816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35 717 634,67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32 196 703,00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32 196 703,00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100 111 040,67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35 717 634,67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32 196 703,00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32 196 703,00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100 111 040,67</w:t>
                  </w:r>
                </w:p>
              </w:tc>
            </w:tr>
            <w:tr w:rsidR="00D14F09" w:rsidRPr="00AC2D94" w:rsidTr="00982ECB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4 647 536,33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4 495 171,00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4 495 171,00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13 637 878,33</w:t>
                  </w:r>
                </w:p>
              </w:tc>
            </w:tr>
            <w:tr w:rsidR="00D14F09" w:rsidRPr="00AC2D94" w:rsidTr="00982ECB">
              <w:trPr>
                <w:trHeight w:val="217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4 647 536,33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4 495 171,00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4 495 171,00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13 637 878,33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415 500,00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625 500,00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310 500,00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310 500,00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315 000,00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66 920,00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66 920,00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66 920,00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66 920,00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66 920,00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66 920,00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66 920,00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66 920,00</w:t>
                  </w:r>
                </w:p>
              </w:tc>
            </w:tr>
            <w:tr w:rsidR="00D14F09" w:rsidRPr="00AC2D94" w:rsidTr="00D14F09">
              <w:trPr>
                <w:trHeight w:val="816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      </w:r>
                  <w:proofErr w:type="spellStart"/>
                  <w:r w:rsidRPr="00AC2D94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Pr="00AC2D94">
                    <w:rPr>
                      <w:sz w:val="20"/>
                      <w:szCs w:val="20"/>
                    </w:rPr>
                    <w:t>.Ш</w:t>
                  </w:r>
                  <w:proofErr w:type="gramEnd"/>
                  <w:r w:rsidRPr="00AC2D94">
                    <w:rPr>
                      <w:sz w:val="20"/>
                      <w:szCs w:val="20"/>
                    </w:rPr>
                    <w:t>тефана</w:t>
                  </w:r>
                  <w:proofErr w:type="spellEnd"/>
                  <w:r w:rsidRPr="00AC2D94">
                    <w:rPr>
                      <w:sz w:val="20"/>
                      <w:szCs w:val="20"/>
                    </w:rPr>
                    <w:t>, 8а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21 644 880,00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32 604 071,94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26 764 466,00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84 873 003,94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Организация и проведение работ по землеустройству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909 261,90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2 169 261,90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909 261,90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2 169 261,90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909 261,90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2 169 261,90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909 261,90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2 169 261,90</w:t>
                  </w:r>
                </w:p>
              </w:tc>
            </w:tr>
            <w:tr w:rsidR="00D14F09" w:rsidRPr="00AC2D94" w:rsidTr="00D14F09">
              <w:trPr>
                <w:trHeight w:val="217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849 261,90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2 049 261,90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849 261,90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2 049 261,90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D14F09" w:rsidRPr="00AC2D94" w:rsidTr="00982ECB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26 882 606,86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77 891 538,86</w:t>
                  </w:r>
                </w:p>
              </w:tc>
            </w:tr>
            <w:tr w:rsidR="00D14F09" w:rsidRPr="00AC2D94" w:rsidTr="00982ECB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26 882 606,86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77 891 538,86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26 882 606,86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77 891 538,86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26 882 606,86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77 891 538,86</w:t>
                  </w:r>
                </w:p>
              </w:tc>
            </w:tr>
            <w:tr w:rsidR="00D14F09" w:rsidRPr="00AC2D94" w:rsidTr="00D14F09">
              <w:trPr>
                <w:trHeight w:val="816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23 187 547,00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22 606 947,00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22 606 947,00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68 401 441,00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23 187 547,00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22 606 947,00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22 606 947,00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68 401 441,00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3 694 209,86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2 896 669,00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2 896 669,00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9 487 547,86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3 694 209,86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2 896 669,00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2 896 669,00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9 487 547,86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2 550,00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2 550,00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Расходы на проведение комплексных кадастровых работ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</w:tr>
            <w:tr w:rsidR="00D14F09" w:rsidRPr="00AC2D94" w:rsidTr="00D14F09">
              <w:trPr>
                <w:trHeight w:val="264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</w:tr>
            <w:tr w:rsidR="00D14F09" w:rsidRPr="00AC2D94" w:rsidTr="00D14F09">
              <w:trPr>
                <w:trHeight w:val="408"/>
              </w:trPr>
              <w:tc>
                <w:tcPr>
                  <w:tcW w:w="5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2D94" w:rsidRPr="00AC2D94" w:rsidRDefault="00AC2D94" w:rsidP="00AC2D9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2D94" w:rsidRPr="00AC2D94" w:rsidRDefault="00AC2D94" w:rsidP="00D14F09">
                  <w:pPr>
                    <w:spacing w:after="0" w:line="240" w:lineRule="auto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AC2D94">
                    <w:rPr>
                      <w:sz w:val="20"/>
                      <w:szCs w:val="20"/>
                    </w:rPr>
                    <w:t>4 812 203,18</w:t>
                  </w:r>
                </w:p>
              </w:tc>
            </w:tr>
          </w:tbl>
          <w:p w:rsidR="0007127A" w:rsidRPr="00AC2D94" w:rsidRDefault="0007127A" w:rsidP="00AC2D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7A" w:rsidRPr="00AC2D94" w:rsidRDefault="0007127A" w:rsidP="00AC2D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7A" w:rsidRPr="00AC2D94" w:rsidRDefault="0007127A" w:rsidP="00AC2D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7A" w:rsidRPr="00AC2D94" w:rsidRDefault="0007127A" w:rsidP="00AC2D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7A" w:rsidRPr="00AC2D94" w:rsidRDefault="0007127A" w:rsidP="00AC2D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7A" w:rsidRPr="00AC2D94" w:rsidRDefault="0007127A" w:rsidP="00AC2D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7A" w:rsidRPr="00AC2D94" w:rsidRDefault="0007127A" w:rsidP="00AC2D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7A" w:rsidRPr="00AC2D94" w:rsidRDefault="0007127A" w:rsidP="00AC2D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27A" w:rsidRPr="00AC2D94" w:rsidRDefault="0007127A" w:rsidP="00AC2D9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C2D94">
              <w:rPr>
                <w:rFonts w:eastAsia="Times New Roman"/>
                <w:sz w:val="20"/>
                <w:szCs w:val="20"/>
                <w:lang w:eastAsia="ru-RU"/>
              </w:rPr>
              <w:t>(рублей)</w:t>
            </w:r>
          </w:p>
        </w:tc>
      </w:tr>
    </w:tbl>
    <w:p w:rsidR="0007127A" w:rsidRDefault="0007127A" w:rsidP="0007127A">
      <w:pPr>
        <w:pStyle w:val="ConsNonformat"/>
        <w:widowControl/>
        <w:rPr>
          <w:sz w:val="24"/>
        </w:rPr>
      </w:pPr>
    </w:p>
    <w:p w:rsidR="0007127A" w:rsidRPr="00F321E7" w:rsidRDefault="0007127A" w:rsidP="0007127A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4"/>
        </w:rPr>
      </w:pPr>
      <w:r w:rsidRPr="00F321E7">
        <w:rPr>
          <w:rFonts w:ascii="Times New Roman" w:hAnsi="Times New Roman" w:cs="Times New Roman"/>
          <w:sz w:val="28"/>
        </w:rPr>
        <w:t>Начальник КУМИ Администрации ЗАТО г. Железногорск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О.В. Захарова</w:t>
      </w:r>
    </w:p>
    <w:p w:rsidR="0007127A" w:rsidRDefault="0007127A" w:rsidP="00071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4BD4" w:rsidRDefault="007E4BD4" w:rsidP="007E4BD4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  <w:r w:rsidRPr="00591D37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14F09">
        <w:rPr>
          <w:rFonts w:eastAsia="Times New Roman"/>
          <w:color w:val="000000"/>
          <w:sz w:val="24"/>
          <w:szCs w:val="24"/>
          <w:lang w:eastAsia="ru-RU"/>
        </w:rPr>
        <w:t>3</w:t>
      </w:r>
    </w:p>
    <w:p w:rsidR="007E4BD4" w:rsidRDefault="007E4BD4" w:rsidP="007E4BD4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  <w:r w:rsidRPr="00591D37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E4BD4" w:rsidRDefault="007E4BD4" w:rsidP="007E4BD4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  <w:r w:rsidRPr="00591D37">
        <w:rPr>
          <w:rFonts w:eastAsia="Times New Roman"/>
          <w:color w:val="000000"/>
          <w:sz w:val="24"/>
          <w:szCs w:val="24"/>
          <w:lang w:eastAsia="ru-RU"/>
        </w:rPr>
        <w:t>ЗАТО г. Железногорск</w:t>
      </w:r>
      <w:r w:rsidRPr="006134A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7E4BD4" w:rsidRDefault="007E4BD4" w:rsidP="007E4BD4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591D37">
        <w:rPr>
          <w:rFonts w:eastAsia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_______.</w:t>
      </w:r>
      <w:r w:rsidRPr="00591D37">
        <w:rPr>
          <w:rFonts w:eastAsia="Times New Roman"/>
          <w:color w:val="000000"/>
          <w:sz w:val="24"/>
          <w:szCs w:val="24"/>
          <w:lang w:eastAsia="ru-RU"/>
        </w:rPr>
        <w:t>2023 №</w:t>
      </w:r>
      <w:r>
        <w:rPr>
          <w:rFonts w:eastAsia="Times New Roman"/>
          <w:color w:val="000000"/>
          <w:sz w:val="24"/>
          <w:szCs w:val="24"/>
          <w:lang w:eastAsia="ru-RU"/>
        </w:rPr>
        <w:t>_______</w:t>
      </w:r>
    </w:p>
    <w:p w:rsidR="007E4BD4" w:rsidRDefault="007E4BD4" w:rsidP="007E4BD4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</w:p>
    <w:p w:rsidR="007E4BD4" w:rsidRPr="0095481E" w:rsidRDefault="007E4BD4" w:rsidP="007E4BD4">
      <w:pPr>
        <w:autoSpaceDE w:val="0"/>
        <w:autoSpaceDN w:val="0"/>
        <w:adjustRightInd w:val="0"/>
        <w:spacing w:after="0" w:line="240" w:lineRule="auto"/>
        <w:ind w:left="10660"/>
        <w:rPr>
          <w:sz w:val="24"/>
          <w:szCs w:val="24"/>
        </w:rPr>
      </w:pPr>
      <w:r w:rsidRPr="0095481E">
        <w:rPr>
          <w:sz w:val="24"/>
          <w:szCs w:val="24"/>
        </w:rPr>
        <w:t xml:space="preserve">Приложение №1 </w:t>
      </w:r>
    </w:p>
    <w:p w:rsidR="007E4BD4" w:rsidRPr="0095481E" w:rsidRDefault="007E4BD4" w:rsidP="007E4BD4">
      <w:pPr>
        <w:autoSpaceDE w:val="0"/>
        <w:autoSpaceDN w:val="0"/>
        <w:adjustRightInd w:val="0"/>
        <w:spacing w:after="0" w:line="240" w:lineRule="auto"/>
        <w:ind w:left="10660"/>
        <w:rPr>
          <w:sz w:val="24"/>
          <w:szCs w:val="24"/>
        </w:rPr>
      </w:pPr>
      <w:r w:rsidRPr="0095481E">
        <w:rPr>
          <w:sz w:val="24"/>
          <w:szCs w:val="24"/>
        </w:rPr>
        <w:t>к подпрограмме «Управление  объектами</w:t>
      </w:r>
    </w:p>
    <w:p w:rsidR="007E4BD4" w:rsidRDefault="007E4BD4" w:rsidP="007E4BD4">
      <w:pPr>
        <w:spacing w:after="0" w:line="240" w:lineRule="auto"/>
        <w:ind w:left="10660"/>
        <w:rPr>
          <w:rFonts w:eastAsia="Times New Roman"/>
          <w:color w:val="000000"/>
          <w:sz w:val="24"/>
          <w:szCs w:val="24"/>
          <w:lang w:eastAsia="ru-RU"/>
        </w:rPr>
      </w:pPr>
      <w:r w:rsidRPr="0095481E">
        <w:rPr>
          <w:sz w:val="24"/>
          <w:szCs w:val="24"/>
        </w:rPr>
        <w:t>Муниципальной казны ЗАТО Железногорск»</w:t>
      </w:r>
    </w:p>
    <w:p w:rsidR="006134AA" w:rsidRDefault="006134AA" w:rsidP="007E4B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E4BD4" w:rsidRPr="0095481E" w:rsidRDefault="007E4BD4" w:rsidP="007E4BD4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sz w:val="24"/>
          <w:szCs w:val="24"/>
        </w:rPr>
      </w:pPr>
      <w:r w:rsidRPr="0095481E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и значения показателей результативности</w:t>
      </w:r>
      <w:r w:rsidRPr="0095481E">
        <w:rPr>
          <w:sz w:val="24"/>
          <w:szCs w:val="24"/>
        </w:rPr>
        <w:t xml:space="preserve"> подпрограммы </w:t>
      </w:r>
      <w:r>
        <w:rPr>
          <w:sz w:val="24"/>
          <w:szCs w:val="24"/>
        </w:rPr>
        <w:t>1</w:t>
      </w:r>
    </w:p>
    <w:p w:rsidR="007E4BD4" w:rsidRDefault="007E4BD4" w:rsidP="007E4B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301"/>
        <w:gridCol w:w="1276"/>
        <w:gridCol w:w="1843"/>
        <w:gridCol w:w="1559"/>
        <w:gridCol w:w="1559"/>
        <w:gridCol w:w="1559"/>
        <w:gridCol w:w="1560"/>
        <w:gridCol w:w="1559"/>
      </w:tblGrid>
      <w:tr w:rsidR="007E4BD4" w:rsidRPr="007432EE" w:rsidTr="0037417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 xml:space="preserve">№  </w:t>
            </w:r>
            <w:r w:rsidRPr="0058226E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proofErr w:type="gramStart"/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 xml:space="preserve">Цель,    </w:t>
            </w:r>
            <w:r w:rsidRPr="0058226E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показатели результативности </w:t>
            </w:r>
            <w:r w:rsidRPr="0058226E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Единица</w:t>
            </w:r>
            <w:r w:rsidRPr="0058226E">
              <w:rPr>
                <w:rFonts w:ascii="Times New Roman" w:hAnsi="Times New Roman" w:cs="Times New Roman"/>
                <w:sz w:val="22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</w:t>
            </w:r>
            <w:r w:rsidRPr="0058226E">
              <w:rPr>
                <w:rFonts w:ascii="Times New Roman" w:hAnsi="Times New Roman" w:cs="Times New Roman"/>
                <w:sz w:val="22"/>
                <w:szCs w:val="24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 xml:space="preserve">2021 год </w:t>
            </w:r>
          </w:p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 xml:space="preserve">2022 год </w:t>
            </w:r>
          </w:p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 xml:space="preserve">2023 год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 xml:space="preserve">2025 год </w:t>
            </w:r>
          </w:p>
        </w:tc>
      </w:tr>
      <w:tr w:rsidR="007E4BD4" w:rsidRPr="007432EE" w:rsidTr="00374171">
        <w:trPr>
          <w:cantSplit/>
          <w:trHeight w:val="524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Цель подпрограммы:  Эффективное использование имущества Муниципальной казны ЗАТО Железногорск</w:t>
            </w:r>
          </w:p>
        </w:tc>
      </w:tr>
      <w:tr w:rsidR="007E4BD4" w:rsidRPr="00E66571" w:rsidTr="0037417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7E4BD4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58226E">
              <w:rPr>
                <w:color w:val="000000"/>
                <w:szCs w:val="24"/>
              </w:rPr>
              <w:t xml:space="preserve">Доходы от аренды муниципального имущества (за исключением земельных участков) </w:t>
            </w:r>
          </w:p>
          <w:p w:rsidR="007E4BD4" w:rsidRPr="0058226E" w:rsidRDefault="007E4BD4" w:rsidP="007E4BD4">
            <w:pPr>
              <w:spacing w:after="0" w:line="240" w:lineRule="auto"/>
              <w:rPr>
                <w:color w:val="000000"/>
                <w:szCs w:val="24"/>
              </w:rPr>
            </w:pPr>
            <w:r w:rsidRPr="0058226E">
              <w:rPr>
                <w:color w:val="000000"/>
                <w:szCs w:val="24"/>
              </w:rPr>
              <w:t xml:space="preserve">(ежегодно)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jc w:val="center"/>
            </w:pPr>
            <w:r w:rsidRPr="0058226E">
              <w:rPr>
                <w:szCs w:val="24"/>
              </w:rPr>
              <w:t>ведомственная  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8226E">
              <w:rPr>
                <w:rFonts w:ascii="Times New Roman" w:hAnsi="Times New Roman" w:cs="Times New Roman"/>
                <w:color w:val="000000"/>
                <w:sz w:val="22"/>
              </w:rPr>
              <w:t>26 490 344,28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477430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21 </w:t>
            </w:r>
            <w:r>
              <w:rPr>
                <w:rFonts w:ascii="Times New Roman" w:hAnsi="Times New Roman" w:cs="Times New Roman"/>
                <w:sz w:val="22"/>
              </w:rPr>
              <w:t>819</w:t>
            </w:r>
            <w:r w:rsidRPr="00180EF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492</w:t>
            </w:r>
            <w:r w:rsidRPr="00180EF0">
              <w:rPr>
                <w:rFonts w:ascii="Times New Roman" w:hAnsi="Times New Roman" w:cs="Times New Roman"/>
                <w:sz w:val="22"/>
              </w:rPr>
              <w:t>,0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7E4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8226E">
              <w:rPr>
                <w:rFonts w:ascii="Times New Roman" w:hAnsi="Times New Roman"/>
                <w:sz w:val="22"/>
              </w:rPr>
              <w:t>26 291 833,00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8226E">
              <w:rPr>
                <w:rFonts w:ascii="Times New Roman" w:hAnsi="Times New Roman"/>
                <w:sz w:val="22"/>
              </w:rPr>
              <w:t>24 091 833,00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8226E">
              <w:rPr>
                <w:rFonts w:ascii="Times New Roman" w:hAnsi="Times New Roman"/>
                <w:sz w:val="22"/>
              </w:rPr>
              <w:t>24 151 833,00</w:t>
            </w:r>
          </w:p>
        </w:tc>
      </w:tr>
      <w:tr w:rsidR="007E4BD4" w:rsidRPr="00E66571" w:rsidTr="0037417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/>
                <w:sz w:val="22"/>
                <w:szCs w:val="24"/>
              </w:rPr>
              <w:t>Удельный вес п</w:t>
            </w: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лощадей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 (ежегодно)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jc w:val="center"/>
            </w:pPr>
          </w:p>
          <w:p w:rsidR="007E4BD4" w:rsidRPr="0058226E" w:rsidRDefault="007E4BD4" w:rsidP="00374171">
            <w:pPr>
              <w:spacing w:after="0" w:line="240" w:lineRule="auto"/>
              <w:ind w:left="-45" w:right="-68"/>
              <w:jc w:val="center"/>
            </w:pPr>
            <w:r w:rsidRPr="0058226E">
              <w:t xml:space="preserve">Реестр муниципальной собственности ЗАТО Железногорск </w:t>
            </w:r>
          </w:p>
          <w:p w:rsidR="007E4BD4" w:rsidRPr="0058226E" w:rsidRDefault="007E4BD4" w:rsidP="0007127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8226E">
              <w:rPr>
                <w:rFonts w:ascii="Times New Roman" w:hAnsi="Times New Roman" w:cs="Times New Roman"/>
                <w:color w:val="000000"/>
                <w:sz w:val="22"/>
              </w:rPr>
              <w:t>92,3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8226E">
              <w:rPr>
                <w:rFonts w:ascii="Times New Roman" w:hAnsi="Times New Roman" w:cs="Times New Roman"/>
                <w:color w:val="000000"/>
                <w:sz w:val="22"/>
              </w:rPr>
              <w:t>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8226E">
              <w:rPr>
                <w:rFonts w:ascii="Times New Roman" w:hAnsi="Times New Roman" w:cs="Times New Roman"/>
                <w:color w:val="000000"/>
                <w:sz w:val="22"/>
              </w:rPr>
              <w:t>94,0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8226E">
              <w:rPr>
                <w:rFonts w:ascii="Times New Roman" w:hAnsi="Times New Roman" w:cs="Times New Roman"/>
                <w:color w:val="000000"/>
                <w:sz w:val="22"/>
              </w:rPr>
              <w:t>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D4" w:rsidRPr="0058226E" w:rsidRDefault="007E4BD4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8226E">
              <w:rPr>
                <w:rFonts w:ascii="Times New Roman" w:hAnsi="Times New Roman" w:cs="Times New Roman"/>
                <w:color w:val="000000"/>
                <w:sz w:val="22"/>
              </w:rPr>
              <w:t>94,0</w:t>
            </w:r>
          </w:p>
        </w:tc>
      </w:tr>
      <w:tr w:rsidR="00725278" w:rsidRPr="00E66571" w:rsidTr="0037417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278" w:rsidRPr="0058226E" w:rsidRDefault="00725278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278" w:rsidRPr="0058226E" w:rsidRDefault="00725278" w:rsidP="0007127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8226E">
              <w:rPr>
                <w:rFonts w:ascii="Times New Roman" w:hAnsi="Times New Roman"/>
                <w:sz w:val="22"/>
                <w:szCs w:val="24"/>
              </w:rPr>
              <w:t>Удельный вес объектов недвижимого имущества Муниципальной казны  ЗАТО Железногорск (нежилого фонда), 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  <w:p w:rsidR="00725278" w:rsidRPr="0058226E" w:rsidRDefault="00725278" w:rsidP="000712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278" w:rsidRPr="0058226E" w:rsidRDefault="00725278" w:rsidP="00071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8226E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278" w:rsidRPr="0058226E" w:rsidRDefault="00725278" w:rsidP="00374171">
            <w:pPr>
              <w:pStyle w:val="ConsPlusNormal"/>
              <w:widowControl/>
              <w:ind w:left="-48" w:right="-6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8226E">
              <w:rPr>
                <w:rFonts w:ascii="Times New Roman" w:hAnsi="Times New Roman" w:cs="Times New Roman"/>
                <w:sz w:val="22"/>
              </w:rPr>
              <w:t>Реестр муниципальной собственности ЗАТО Железногорск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278" w:rsidRPr="00180EF0" w:rsidRDefault="00725278" w:rsidP="00715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278" w:rsidRPr="00180EF0" w:rsidRDefault="00725278" w:rsidP="00715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180EF0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278" w:rsidRPr="00180EF0" w:rsidRDefault="00725278" w:rsidP="00715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180EF0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278" w:rsidRPr="00180EF0" w:rsidRDefault="00725278" w:rsidP="00715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278" w:rsidRPr="00180EF0" w:rsidRDefault="00725278" w:rsidP="00715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99,0</w:t>
            </w:r>
          </w:p>
        </w:tc>
      </w:tr>
    </w:tbl>
    <w:p w:rsidR="007E4BD4" w:rsidRDefault="007E4BD4" w:rsidP="007E4BD4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</w:p>
    <w:p w:rsidR="007E4BD4" w:rsidRDefault="007E4BD4" w:rsidP="007E4BD4">
      <w:pPr>
        <w:autoSpaceDE w:val="0"/>
        <w:autoSpaceDN w:val="0"/>
        <w:adjustRightInd w:val="0"/>
        <w:spacing w:after="0"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Начальник К</w:t>
      </w:r>
      <w:r w:rsidRPr="0095481E">
        <w:rPr>
          <w:sz w:val="24"/>
          <w:szCs w:val="24"/>
        </w:rPr>
        <w:t xml:space="preserve">УМИ Администрации </w:t>
      </w:r>
    </w:p>
    <w:p w:rsidR="007E4BD4" w:rsidRPr="0095481E" w:rsidRDefault="007E4BD4" w:rsidP="007E4BD4">
      <w:pPr>
        <w:autoSpaceDE w:val="0"/>
        <w:autoSpaceDN w:val="0"/>
        <w:adjustRightInd w:val="0"/>
        <w:spacing w:after="0" w:line="240" w:lineRule="auto"/>
        <w:ind w:firstLine="539"/>
        <w:rPr>
          <w:sz w:val="24"/>
          <w:szCs w:val="24"/>
        </w:rPr>
      </w:pPr>
      <w:r w:rsidRPr="0095481E">
        <w:rPr>
          <w:sz w:val="24"/>
          <w:szCs w:val="24"/>
        </w:rPr>
        <w:t>ЗАТО г.</w:t>
      </w:r>
      <w:r>
        <w:rPr>
          <w:sz w:val="24"/>
          <w:szCs w:val="24"/>
        </w:rPr>
        <w:t xml:space="preserve"> </w:t>
      </w:r>
      <w:r w:rsidRPr="0095481E">
        <w:rPr>
          <w:sz w:val="24"/>
          <w:szCs w:val="24"/>
        </w:rPr>
        <w:t>Железногорск</w:t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О.В. Захарова</w:t>
      </w:r>
    </w:p>
    <w:p w:rsidR="006134AA" w:rsidRPr="007E4BD4" w:rsidRDefault="007E4BD4" w:rsidP="007E4BD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34AA" w:rsidRDefault="006134AA" w:rsidP="006134AA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  <w:r w:rsidRPr="00591D37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14F09">
        <w:rPr>
          <w:rFonts w:eastAsia="Times New Roman"/>
          <w:color w:val="000000"/>
          <w:sz w:val="24"/>
          <w:szCs w:val="24"/>
          <w:lang w:eastAsia="ru-RU"/>
        </w:rPr>
        <w:t>4</w:t>
      </w:r>
    </w:p>
    <w:p w:rsidR="006134AA" w:rsidRDefault="006134AA" w:rsidP="006134AA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  <w:r w:rsidRPr="00591D37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6134AA" w:rsidRDefault="006134AA" w:rsidP="006134AA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  <w:r w:rsidRPr="00591D37">
        <w:rPr>
          <w:rFonts w:eastAsia="Times New Roman"/>
          <w:color w:val="000000"/>
          <w:sz w:val="24"/>
          <w:szCs w:val="24"/>
          <w:lang w:eastAsia="ru-RU"/>
        </w:rPr>
        <w:t>ЗАТО г. Железногорск</w:t>
      </w:r>
      <w:r w:rsidRPr="006134A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6134AA" w:rsidRDefault="006134AA" w:rsidP="006134AA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591D37">
        <w:rPr>
          <w:rFonts w:eastAsia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_______.</w:t>
      </w:r>
      <w:r w:rsidRPr="00591D37">
        <w:rPr>
          <w:rFonts w:eastAsia="Times New Roman"/>
          <w:color w:val="000000"/>
          <w:sz w:val="24"/>
          <w:szCs w:val="24"/>
          <w:lang w:eastAsia="ru-RU"/>
        </w:rPr>
        <w:t>2023 №</w:t>
      </w:r>
      <w:r>
        <w:rPr>
          <w:rFonts w:eastAsia="Times New Roman"/>
          <w:color w:val="000000"/>
          <w:sz w:val="24"/>
          <w:szCs w:val="24"/>
          <w:lang w:eastAsia="ru-RU"/>
        </w:rPr>
        <w:t>_______</w:t>
      </w:r>
    </w:p>
    <w:p w:rsidR="007B456A" w:rsidRDefault="007B456A" w:rsidP="006134AA">
      <w:pPr>
        <w:spacing w:after="0" w:line="240" w:lineRule="auto"/>
        <w:ind w:left="10632"/>
        <w:rPr>
          <w:rFonts w:eastAsia="Times New Roman"/>
          <w:color w:val="000000"/>
          <w:sz w:val="24"/>
          <w:szCs w:val="24"/>
          <w:lang w:eastAsia="ru-RU"/>
        </w:rPr>
      </w:pPr>
    </w:p>
    <w:p w:rsidR="006134AA" w:rsidRDefault="006134AA" w:rsidP="006134AA">
      <w:pPr>
        <w:spacing w:after="0" w:line="240" w:lineRule="auto"/>
        <w:ind w:left="10632"/>
        <w:rPr>
          <w:rFonts w:eastAsia="Times New Roman"/>
          <w:sz w:val="24"/>
          <w:szCs w:val="24"/>
          <w:lang w:eastAsia="ru-RU"/>
        </w:rPr>
      </w:pPr>
      <w:r w:rsidRPr="00591D37">
        <w:rPr>
          <w:rFonts w:eastAsia="Times New Roman"/>
          <w:color w:val="000000"/>
          <w:sz w:val="24"/>
          <w:szCs w:val="24"/>
          <w:lang w:eastAsia="ru-RU"/>
        </w:rPr>
        <w:t>Приложение № 1 к подпрограмме "Развитие земельных отношений на территории ЗАТО Железногорск</w:t>
      </w:r>
    </w:p>
    <w:p w:rsidR="006134AA" w:rsidRDefault="006134AA" w:rsidP="006134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438"/>
        <w:gridCol w:w="3118"/>
        <w:gridCol w:w="1134"/>
        <w:gridCol w:w="2552"/>
        <w:gridCol w:w="1559"/>
        <w:gridCol w:w="1559"/>
        <w:gridCol w:w="1559"/>
        <w:gridCol w:w="1560"/>
        <w:gridCol w:w="1559"/>
      </w:tblGrid>
      <w:tr w:rsidR="006134AA" w:rsidRPr="00591D37" w:rsidTr="006134AA">
        <w:trPr>
          <w:trHeight w:val="540"/>
        </w:trPr>
        <w:tc>
          <w:tcPr>
            <w:tcW w:w="15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4AA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2</w:t>
            </w:r>
          </w:p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4AA" w:rsidRPr="00591D37" w:rsidTr="006134AA">
        <w:trPr>
          <w:trHeight w:val="79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proofErr w:type="gramStart"/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2025 год</w:t>
            </w:r>
          </w:p>
        </w:tc>
      </w:tr>
      <w:tr w:rsidR="006134AA" w:rsidRPr="00591D37" w:rsidTr="006134AA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Цель подпрограммы: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6134AA" w:rsidRPr="00591D37" w:rsidTr="006134AA">
        <w:trPr>
          <w:trHeight w:val="7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54 478 733,38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49 215 484,72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 xml:space="preserve">54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604</w:t>
            </w: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48 500 000,00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51 400 000,00</w:t>
            </w:r>
          </w:p>
        </w:tc>
      </w:tr>
      <w:tr w:rsidR="006134AA" w:rsidRPr="00591D37" w:rsidTr="006134AA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12,8</w:t>
            </w:r>
          </w:p>
        </w:tc>
      </w:tr>
      <w:tr w:rsidR="006134AA" w:rsidRPr="00591D37" w:rsidTr="006134AA">
        <w:trPr>
          <w:trHeight w:val="23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AA" w:rsidRPr="00591D37" w:rsidRDefault="006134AA" w:rsidP="006134A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 xml:space="preserve">Постановление Правительства Красноярского края от 16.03.2021 N 129-п "О </w:t>
            </w:r>
            <w:proofErr w:type="gramStart"/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проведении</w:t>
            </w:r>
            <w:proofErr w:type="gramEnd"/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 xml:space="preserve"> на территории Красноярского края комплексных кадастровых работ"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AA" w:rsidRPr="00591D37" w:rsidRDefault="006134AA" w:rsidP="006134A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6134AA" w:rsidRDefault="006134AA" w:rsidP="006134AA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34AA" w:rsidRDefault="006134AA" w:rsidP="006134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91D37">
        <w:rPr>
          <w:rFonts w:eastAsia="Times New Roman"/>
          <w:color w:val="000000"/>
          <w:sz w:val="24"/>
          <w:szCs w:val="24"/>
          <w:lang w:eastAsia="ru-RU"/>
        </w:rPr>
        <w:t>Начальник КУМИ Администрации ЗАТО г. Железногорск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591D37">
        <w:rPr>
          <w:rFonts w:eastAsia="Times New Roman"/>
          <w:color w:val="000000"/>
          <w:sz w:val="24"/>
          <w:szCs w:val="24"/>
          <w:lang w:eastAsia="ru-RU"/>
        </w:rPr>
        <w:t>О.В. Захарова</w:t>
      </w:r>
    </w:p>
    <w:sectPr w:rsidR="006134AA" w:rsidSect="00B562CA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7A" w:rsidRDefault="0007127A" w:rsidP="00D53F46">
      <w:pPr>
        <w:spacing w:after="0" w:line="240" w:lineRule="auto"/>
      </w:pPr>
      <w:r>
        <w:separator/>
      </w:r>
    </w:p>
  </w:endnote>
  <w:endnote w:type="continuationSeparator" w:id="0">
    <w:p w:rsidR="0007127A" w:rsidRDefault="0007127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7A" w:rsidRDefault="0007127A" w:rsidP="00D53F46">
      <w:pPr>
        <w:spacing w:after="0" w:line="240" w:lineRule="auto"/>
      </w:pPr>
      <w:r>
        <w:separator/>
      </w:r>
    </w:p>
  </w:footnote>
  <w:footnote w:type="continuationSeparator" w:id="0">
    <w:p w:rsidR="0007127A" w:rsidRDefault="0007127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07127A" w:rsidRDefault="00AA4E71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07127A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A600A9">
          <w:rPr>
            <w:noProof/>
            <w:sz w:val="18"/>
          </w:rPr>
          <w:t>2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7A" w:rsidRDefault="0007127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27A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2BA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9D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2920"/>
    <w:rsid w:val="00373134"/>
    <w:rsid w:val="00373CAC"/>
    <w:rsid w:val="00374171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0B7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BEB"/>
    <w:rsid w:val="004735D4"/>
    <w:rsid w:val="00477430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DA4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891"/>
    <w:rsid w:val="0055192D"/>
    <w:rsid w:val="00551D55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585"/>
    <w:rsid w:val="005647BF"/>
    <w:rsid w:val="005659C6"/>
    <w:rsid w:val="0056600E"/>
    <w:rsid w:val="00567C5D"/>
    <w:rsid w:val="00567CAD"/>
    <w:rsid w:val="00571428"/>
    <w:rsid w:val="00571EE7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26E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161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703"/>
    <w:rsid w:val="0060673D"/>
    <w:rsid w:val="00607007"/>
    <w:rsid w:val="00611AF4"/>
    <w:rsid w:val="006123CF"/>
    <w:rsid w:val="00612841"/>
    <w:rsid w:val="00612FA6"/>
    <w:rsid w:val="006134AA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4B86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BDF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E0B47"/>
    <w:rsid w:val="006E18DC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5278"/>
    <w:rsid w:val="00726193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56A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4BD4"/>
    <w:rsid w:val="007E5D85"/>
    <w:rsid w:val="007E6274"/>
    <w:rsid w:val="007E6444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996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ECB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3B6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00A9"/>
    <w:rsid w:val="00A62094"/>
    <w:rsid w:val="00A6210E"/>
    <w:rsid w:val="00A6481B"/>
    <w:rsid w:val="00A6584C"/>
    <w:rsid w:val="00A70C95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4E71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D94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73B"/>
    <w:rsid w:val="00B44EAF"/>
    <w:rsid w:val="00B464BC"/>
    <w:rsid w:val="00B46F02"/>
    <w:rsid w:val="00B4727C"/>
    <w:rsid w:val="00B518C4"/>
    <w:rsid w:val="00B51A6B"/>
    <w:rsid w:val="00B55990"/>
    <w:rsid w:val="00B560E9"/>
    <w:rsid w:val="00B562CA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CF5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C5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608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2EC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974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14F09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4A98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4AFC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19A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B93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680C"/>
    <w:rsid w:val="00E878DA"/>
    <w:rsid w:val="00E9024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75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1EE0"/>
    <w:rsid w:val="00F220AC"/>
    <w:rsid w:val="00F23332"/>
    <w:rsid w:val="00F24CF5"/>
    <w:rsid w:val="00F26E5D"/>
    <w:rsid w:val="00F27A48"/>
    <w:rsid w:val="00F3010C"/>
    <w:rsid w:val="00F30CD1"/>
    <w:rsid w:val="00F31A4B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198F"/>
    <w:rsid w:val="00F5342B"/>
    <w:rsid w:val="00F559E8"/>
    <w:rsid w:val="00F5689B"/>
    <w:rsid w:val="00F57BC3"/>
    <w:rsid w:val="00F57EC0"/>
    <w:rsid w:val="00F600E0"/>
    <w:rsid w:val="00F608D3"/>
    <w:rsid w:val="00F60EF4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221"/>
    <w:rsid w:val="00F7387A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07127A"/>
    <w:rPr>
      <w:color w:val="800080"/>
      <w:u w:val="single"/>
    </w:rPr>
  </w:style>
  <w:style w:type="paragraph" w:customStyle="1" w:styleId="xl65">
    <w:name w:val="xl65"/>
    <w:basedOn w:val="a"/>
    <w:rsid w:val="000712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071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071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071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071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071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071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8DE88-E749-4E90-8BF3-4B043C7F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510</TotalTime>
  <Pages>14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25755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74</cp:revision>
  <cp:lastPrinted>2023-12-21T03:30:00Z</cp:lastPrinted>
  <dcterms:created xsi:type="dcterms:W3CDTF">2023-08-24T02:21:00Z</dcterms:created>
  <dcterms:modified xsi:type="dcterms:W3CDTF">2023-12-25T02:34:00Z</dcterms:modified>
</cp:coreProperties>
</file>